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197" w:rsidRDefault="00647197" w:rsidP="007A0782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FE1B18" w:rsidRDefault="00FE1B18" w:rsidP="007A0782">
      <w:pPr>
        <w:rPr>
          <w:rFonts w:ascii="Verdana" w:hAnsi="Verdana"/>
          <w:sz w:val="20"/>
          <w:szCs w:val="20"/>
        </w:rPr>
      </w:pPr>
    </w:p>
    <w:p w:rsidR="0013280C" w:rsidRPr="00171A71" w:rsidRDefault="0013280C" w:rsidP="0013280C">
      <w:pPr>
        <w:jc w:val="center"/>
        <w:rPr>
          <w:rFonts w:ascii="Calibri" w:hAnsi="Calibri" w:cs="Calibri"/>
          <w:b/>
          <w:sz w:val="28"/>
        </w:rPr>
      </w:pPr>
      <w:r w:rsidRPr="00171A71">
        <w:rPr>
          <w:rFonts w:ascii="Calibri" w:hAnsi="Calibri" w:cs="Calibri"/>
          <w:b/>
          <w:sz w:val="28"/>
        </w:rPr>
        <w:t>MODULO PER LA PRESENTAZIONE DELLE DOMANDE DI SUPPLENZA</w:t>
      </w:r>
    </w:p>
    <w:p w:rsidR="0013280C" w:rsidRDefault="0013280C" w:rsidP="0013280C">
      <w:pPr>
        <w:jc w:val="center"/>
        <w:rPr>
          <w:rFonts w:ascii="Calibri" w:hAnsi="Calibri" w:cs="Calibri"/>
        </w:rPr>
      </w:pPr>
      <w:r w:rsidRPr="00171A71">
        <w:rPr>
          <w:rFonts w:ascii="Calibri" w:hAnsi="Calibri" w:cs="Calibri"/>
          <w:b/>
          <w:sz w:val="28"/>
        </w:rPr>
        <w:t>DA CONFERIRSI FUORI GRADUATORIA DI ISTITUTO</w:t>
      </w:r>
    </w:p>
    <w:p w:rsidR="0013280C" w:rsidRDefault="0013280C" w:rsidP="0013280C">
      <w:pPr>
        <w:jc w:val="both"/>
        <w:rPr>
          <w:rFonts w:ascii="Calibri" w:hAnsi="Calibri" w:cs="Calibri"/>
        </w:rPr>
      </w:pPr>
    </w:p>
    <w:p w:rsidR="0013280C" w:rsidRDefault="0013280C" w:rsidP="0086664A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Il sottoscritto _______________________, nato a ___________________ il_____________</w:t>
      </w:r>
    </w:p>
    <w:p w:rsidR="0013280C" w:rsidRDefault="0013280C" w:rsidP="0086664A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C.F._______________________________, residente a ______________________________</w:t>
      </w:r>
    </w:p>
    <w:p w:rsidR="0013280C" w:rsidRDefault="0013280C" w:rsidP="0086664A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Via ________________________________________________________ n._____________</w:t>
      </w:r>
    </w:p>
    <w:p w:rsidR="0013280C" w:rsidRDefault="0013280C" w:rsidP="0086664A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7E5118E2">
        <w:rPr>
          <w:rFonts w:ascii="Calibri" w:eastAsia="Calibri" w:hAnsi="Calibri" w:cs="Calibri"/>
          <w:color w:val="000000" w:themeColor="text1"/>
        </w:rPr>
        <w:t>Telefono cellulare____________________ E-mail __________________________________</w:t>
      </w:r>
    </w:p>
    <w:p w:rsidR="0013280C" w:rsidRPr="00512D0E" w:rsidRDefault="0013280C" w:rsidP="005D7E2A">
      <w:pPr>
        <w:spacing w:before="240" w:after="240"/>
        <w:jc w:val="center"/>
        <w:rPr>
          <w:rFonts w:ascii="Calibri" w:hAnsi="Calibri" w:cs="Calibri"/>
          <w:b/>
          <w:sz w:val="28"/>
        </w:rPr>
      </w:pPr>
      <w:r w:rsidRPr="00512D0E">
        <w:rPr>
          <w:rFonts w:ascii="Calibri" w:hAnsi="Calibri" w:cs="Calibri"/>
          <w:b/>
          <w:sz w:val="28"/>
        </w:rPr>
        <w:t>COMUNICA</w:t>
      </w:r>
    </w:p>
    <w:p w:rsidR="0013280C" w:rsidRDefault="0013280C" w:rsidP="0013280C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interessato al conferimento di una supplenza per l’insegnamento di</w:t>
      </w:r>
    </w:p>
    <w:p w:rsidR="0013280C" w:rsidRDefault="0013280C" w:rsidP="0013280C">
      <w:pPr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:rsidR="0013280C" w:rsidRDefault="0013280C" w:rsidP="0013280C">
      <w:pPr>
        <w:jc w:val="both"/>
        <w:rPr>
          <w:rFonts w:ascii="Calibri" w:hAnsi="Calibri" w:cs="Calibri"/>
        </w:rPr>
      </w:pPr>
    </w:p>
    <w:p w:rsidR="0013280C" w:rsidRDefault="0013280C" w:rsidP="001328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tal fine, </w:t>
      </w:r>
      <w:r w:rsidRPr="003D74B2">
        <w:rPr>
          <w:rFonts w:ascii="Calibri" w:hAnsi="Calibri" w:cs="Calibri"/>
          <w:b/>
        </w:rPr>
        <w:t>dichiara</w:t>
      </w:r>
      <w:r>
        <w:rPr>
          <w:rFonts w:ascii="Calibri" w:hAnsi="Calibri" w:cs="Calibri"/>
        </w:rPr>
        <w:t xml:space="preserve">, ai sensi degli articoli 46 e 47 del </w:t>
      </w:r>
      <w:r w:rsidRPr="003D74B2">
        <w:rPr>
          <w:rFonts w:ascii="Calibri" w:hAnsi="Calibri" w:cs="Calibri"/>
          <w:b/>
        </w:rPr>
        <w:t>D.P.R. n. 445/2000</w:t>
      </w:r>
      <w:r>
        <w:rPr>
          <w:rFonts w:ascii="Calibri" w:hAnsi="Calibri" w:cs="Calibri"/>
        </w:rPr>
        <w:t>: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:rsidR="0013280C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:rsidR="0013280C" w:rsidRPr="002D4085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lastRenderedPageBreak/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:rsidR="0013280C" w:rsidRPr="00265C94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:rsidR="0013280C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:rsidR="0013280C" w:rsidRDefault="0013280C" w:rsidP="0013280C">
      <w:pPr>
        <w:pStyle w:val="Paragrafoelenco"/>
        <w:numPr>
          <w:ilvl w:val="0"/>
          <w:numId w:val="19"/>
        </w:numPr>
        <w:spacing w:after="160" w:line="27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:rsidR="0013280C" w:rsidRDefault="0013280C" w:rsidP="0013280C">
      <w:pPr>
        <w:jc w:val="both"/>
        <w:rPr>
          <w:rFonts w:ascii="Calibri" w:hAnsi="Calibri" w:cs="Calibri"/>
        </w:rPr>
      </w:pPr>
    </w:p>
    <w:p w:rsidR="0013280C" w:rsidRDefault="0013280C" w:rsidP="00512D0E">
      <w:pPr>
        <w:spacing w:after="120"/>
        <w:jc w:val="both"/>
        <w:rPr>
          <w:rFonts w:ascii="Calibri" w:hAnsi="Calibri" w:cs="Calibri"/>
        </w:rPr>
      </w:pPr>
      <w:r w:rsidRPr="003D74B2">
        <w:rPr>
          <w:rFonts w:ascii="Calibri" w:hAnsi="Calibri" w:cs="Calibri"/>
          <w:b/>
        </w:rPr>
        <w:t>Allega</w:t>
      </w:r>
      <w:r>
        <w:rPr>
          <w:rFonts w:ascii="Calibri" w:hAnsi="Calibri" w:cs="Calibri"/>
        </w:rPr>
        <w:t xml:space="preserve"> alla presente:</w:t>
      </w:r>
    </w:p>
    <w:p w:rsidR="0013280C" w:rsidRDefault="0013280C" w:rsidP="00512D0E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Pr="003D74B2">
        <w:rPr>
          <w:rFonts w:ascii="Calibri" w:hAnsi="Calibri" w:cs="Calibri"/>
          <w:b/>
        </w:rPr>
        <w:t>Curriculum</w:t>
      </w:r>
      <w:r>
        <w:rPr>
          <w:rFonts w:ascii="Calibri" w:hAnsi="Calibri" w:cs="Calibri"/>
        </w:rPr>
        <w:t xml:space="preserve"> professionale, debitamente </w:t>
      </w:r>
      <w:r w:rsidRPr="003D74B2">
        <w:rPr>
          <w:rFonts w:ascii="Calibri" w:hAnsi="Calibri" w:cs="Calibri"/>
          <w:b/>
        </w:rPr>
        <w:t>sottoscritto</w:t>
      </w:r>
    </w:p>
    <w:p w:rsidR="0013280C" w:rsidRDefault="0013280C" w:rsidP="00512D0E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Copia del proprio </w:t>
      </w:r>
      <w:r w:rsidRPr="003D74B2">
        <w:rPr>
          <w:rFonts w:ascii="Calibri" w:hAnsi="Calibri" w:cs="Calibri"/>
          <w:b/>
        </w:rPr>
        <w:t>documento di identità</w:t>
      </w:r>
    </w:p>
    <w:p w:rsidR="0013280C" w:rsidRDefault="0013280C" w:rsidP="00512D0E">
      <w:pPr>
        <w:spacing w:line="360" w:lineRule="auto"/>
        <w:jc w:val="both"/>
        <w:rPr>
          <w:rFonts w:ascii="Calibri" w:hAnsi="Calibri" w:cs="Calibri"/>
        </w:rPr>
      </w:pPr>
      <w:r w:rsidRPr="76B4C3E8">
        <w:rPr>
          <w:rFonts w:ascii="Calibri" w:hAnsi="Calibri" w:cs="Calibri"/>
        </w:rPr>
        <w:t xml:space="preserve">Chiede che tutte le comunicazioni inerenti al presente procedimento siano rese </w:t>
      </w:r>
      <w:r w:rsidRPr="00512D0E">
        <w:rPr>
          <w:rFonts w:ascii="Calibri" w:hAnsi="Calibri" w:cs="Calibri"/>
          <w:b/>
        </w:rPr>
        <w:t>all’indirizzo e-mail</w:t>
      </w:r>
      <w:r w:rsidRPr="76B4C3E8">
        <w:rPr>
          <w:rFonts w:ascii="Calibri" w:hAnsi="Calibri" w:cs="Calibri"/>
        </w:rPr>
        <w:t xml:space="preserve"> _________________________________________</w:t>
      </w:r>
    </w:p>
    <w:p w:rsidR="00512D0E" w:rsidRDefault="00512D0E" w:rsidP="0013280C">
      <w:pPr>
        <w:jc w:val="both"/>
        <w:rPr>
          <w:rFonts w:ascii="Calibri" w:hAnsi="Calibri" w:cs="Calibri"/>
        </w:rPr>
      </w:pPr>
    </w:p>
    <w:p w:rsidR="00512D0E" w:rsidRDefault="00512D0E" w:rsidP="0013280C">
      <w:pPr>
        <w:jc w:val="both"/>
        <w:rPr>
          <w:rFonts w:ascii="Calibri" w:hAnsi="Calibri" w:cs="Calibri"/>
        </w:rPr>
      </w:pPr>
    </w:p>
    <w:p w:rsidR="0013280C" w:rsidRDefault="0013280C" w:rsidP="001328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 e data)</w:t>
      </w:r>
    </w:p>
    <w:p w:rsidR="00512D0E" w:rsidRDefault="00512D0E" w:rsidP="0013280C">
      <w:pPr>
        <w:jc w:val="both"/>
        <w:rPr>
          <w:rFonts w:ascii="Calibri" w:hAnsi="Calibri" w:cs="Calibri"/>
        </w:rPr>
      </w:pPr>
    </w:p>
    <w:p w:rsidR="00512D0E" w:rsidRDefault="00512D0E" w:rsidP="0013280C">
      <w:pPr>
        <w:jc w:val="both"/>
        <w:rPr>
          <w:rFonts w:ascii="Calibri" w:hAnsi="Calibri" w:cs="Calibri"/>
        </w:rPr>
      </w:pPr>
    </w:p>
    <w:p w:rsidR="00512D0E" w:rsidRDefault="00512D0E" w:rsidP="0013280C">
      <w:pPr>
        <w:jc w:val="both"/>
        <w:rPr>
          <w:rFonts w:ascii="Calibri" w:hAnsi="Calibri" w:cs="Calibri"/>
        </w:rPr>
      </w:pPr>
    </w:p>
    <w:p w:rsidR="0013280C" w:rsidRPr="005873FD" w:rsidRDefault="0013280C" w:rsidP="001328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(firma)</w:t>
      </w:r>
    </w:p>
    <w:p w:rsidR="00FE1B18" w:rsidRDefault="00FE1B18" w:rsidP="007A0782">
      <w:pPr>
        <w:rPr>
          <w:rFonts w:ascii="Verdana" w:hAnsi="Verdana"/>
          <w:sz w:val="20"/>
          <w:szCs w:val="20"/>
        </w:rPr>
      </w:pPr>
    </w:p>
    <w:sectPr w:rsidR="00FE1B18" w:rsidSect="00171A71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348" w:rsidRDefault="00DE2348">
      <w:r>
        <w:separator/>
      </w:r>
    </w:p>
  </w:endnote>
  <w:endnote w:type="continuationSeparator" w:id="0">
    <w:p w:rsidR="00DE2348" w:rsidRDefault="00DE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3460472"/>
      <w:docPartObj>
        <w:docPartGallery w:val="Page Numbers (Bottom of Page)"/>
        <w:docPartUnique/>
      </w:docPartObj>
    </w:sdtPr>
    <w:sdtEndPr/>
    <w:sdtContent>
      <w:p w:rsidR="00512D0E" w:rsidRDefault="00512D0E">
        <w:pPr>
          <w:pStyle w:val="Pidipagina"/>
          <w:jc w:val="center"/>
        </w:pPr>
        <w:r w:rsidRPr="00512D0E">
          <w:rPr>
            <w:rFonts w:asciiTheme="majorHAnsi" w:hAnsiTheme="majorHAnsi"/>
            <w:sz w:val="20"/>
          </w:rPr>
          <w:fldChar w:fldCharType="begin"/>
        </w:r>
        <w:r w:rsidRPr="00512D0E">
          <w:rPr>
            <w:rFonts w:asciiTheme="majorHAnsi" w:hAnsiTheme="majorHAnsi"/>
            <w:sz w:val="20"/>
          </w:rPr>
          <w:instrText>PAGE   \* MERGEFORMAT</w:instrText>
        </w:r>
        <w:r w:rsidRPr="00512D0E">
          <w:rPr>
            <w:rFonts w:asciiTheme="majorHAnsi" w:hAnsiTheme="majorHAnsi"/>
            <w:sz w:val="20"/>
          </w:rPr>
          <w:fldChar w:fldCharType="separate"/>
        </w:r>
        <w:r w:rsidRPr="00512D0E">
          <w:rPr>
            <w:rFonts w:asciiTheme="majorHAnsi" w:hAnsiTheme="majorHAnsi"/>
            <w:sz w:val="20"/>
          </w:rPr>
          <w:t>2</w:t>
        </w:r>
        <w:r w:rsidRPr="00512D0E">
          <w:rPr>
            <w:rFonts w:asciiTheme="majorHAnsi" w:hAnsiTheme="majorHAnsi"/>
            <w:sz w:val="20"/>
          </w:rPr>
          <w:fldChar w:fldCharType="end"/>
        </w:r>
      </w:p>
    </w:sdtContent>
  </w:sdt>
  <w:p w:rsidR="00742F12" w:rsidRDefault="00742F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348" w:rsidRDefault="00DE2348">
      <w:r>
        <w:separator/>
      </w:r>
    </w:p>
  </w:footnote>
  <w:footnote w:type="continuationSeparator" w:id="0">
    <w:p w:rsidR="00DE2348" w:rsidRDefault="00DE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F12" w:rsidRDefault="00742F12" w:rsidP="00974C0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BA0318"/>
    <w:multiLevelType w:val="hybridMultilevel"/>
    <w:tmpl w:val="9DD0E5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01AB9"/>
    <w:multiLevelType w:val="hybridMultilevel"/>
    <w:tmpl w:val="30720A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715DC8"/>
    <w:multiLevelType w:val="hybridMultilevel"/>
    <w:tmpl w:val="1740432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14662"/>
    <w:multiLevelType w:val="hybridMultilevel"/>
    <w:tmpl w:val="E0E66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5706A"/>
    <w:multiLevelType w:val="hybridMultilevel"/>
    <w:tmpl w:val="D9BEFF18"/>
    <w:lvl w:ilvl="0" w:tplc="B7B4F8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070DD"/>
    <w:multiLevelType w:val="hybridMultilevel"/>
    <w:tmpl w:val="6204A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A2416"/>
    <w:multiLevelType w:val="hybridMultilevel"/>
    <w:tmpl w:val="18FA7F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24A00"/>
    <w:multiLevelType w:val="hybridMultilevel"/>
    <w:tmpl w:val="0334521C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54AB6868"/>
    <w:multiLevelType w:val="hybridMultilevel"/>
    <w:tmpl w:val="FDF43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84B41"/>
    <w:multiLevelType w:val="hybridMultilevel"/>
    <w:tmpl w:val="59488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F6712A"/>
    <w:multiLevelType w:val="hybridMultilevel"/>
    <w:tmpl w:val="596A9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C074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580210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863089"/>
    <w:multiLevelType w:val="hybridMultilevel"/>
    <w:tmpl w:val="67EC3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3"/>
  </w:num>
  <w:num w:numId="5">
    <w:abstractNumId w:val="8"/>
  </w:num>
  <w:num w:numId="6">
    <w:abstractNumId w:val="6"/>
  </w:num>
  <w:num w:numId="7">
    <w:abstractNumId w:val="17"/>
  </w:num>
  <w:num w:numId="8">
    <w:abstractNumId w:val="12"/>
  </w:num>
  <w:num w:numId="9">
    <w:abstractNumId w:val="7"/>
  </w:num>
  <w:num w:numId="10">
    <w:abstractNumId w:val="3"/>
  </w:num>
  <w:num w:numId="11">
    <w:abstractNumId w:val="0"/>
  </w:num>
  <w:num w:numId="12">
    <w:abstractNumId w:val="15"/>
  </w:num>
  <w:num w:numId="13">
    <w:abstractNumId w:val="16"/>
  </w:num>
  <w:num w:numId="14">
    <w:abstractNumId w:val="14"/>
  </w:num>
  <w:num w:numId="15">
    <w:abstractNumId w:val="11"/>
  </w:num>
  <w:num w:numId="16">
    <w:abstractNumId w:val="4"/>
  </w:num>
  <w:num w:numId="17">
    <w:abstractNumId w:val="10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18"/>
    <w:rsid w:val="00004AD6"/>
    <w:rsid w:val="00005921"/>
    <w:rsid w:val="00020A4D"/>
    <w:rsid w:val="00021999"/>
    <w:rsid w:val="00023035"/>
    <w:rsid w:val="000258FC"/>
    <w:rsid w:val="000376E6"/>
    <w:rsid w:val="00041E4F"/>
    <w:rsid w:val="00043152"/>
    <w:rsid w:val="00044009"/>
    <w:rsid w:val="000569A5"/>
    <w:rsid w:val="00057249"/>
    <w:rsid w:val="00065343"/>
    <w:rsid w:val="00070539"/>
    <w:rsid w:val="0007457D"/>
    <w:rsid w:val="000763D4"/>
    <w:rsid w:val="00090BE2"/>
    <w:rsid w:val="00094CC5"/>
    <w:rsid w:val="000B029F"/>
    <w:rsid w:val="000C595D"/>
    <w:rsid w:val="000F1AE2"/>
    <w:rsid w:val="0013280C"/>
    <w:rsid w:val="001376B6"/>
    <w:rsid w:val="00137CA6"/>
    <w:rsid w:val="00142111"/>
    <w:rsid w:val="00151D0B"/>
    <w:rsid w:val="00171A71"/>
    <w:rsid w:val="001940D9"/>
    <w:rsid w:val="00195890"/>
    <w:rsid w:val="001A16AD"/>
    <w:rsid w:val="001B4DA9"/>
    <w:rsid w:val="001B589D"/>
    <w:rsid w:val="001D35D1"/>
    <w:rsid w:val="001E28E5"/>
    <w:rsid w:val="001E749F"/>
    <w:rsid w:val="001E79B5"/>
    <w:rsid w:val="001F7D76"/>
    <w:rsid w:val="00200A88"/>
    <w:rsid w:val="00214EEC"/>
    <w:rsid w:val="0022680B"/>
    <w:rsid w:val="00226E35"/>
    <w:rsid w:val="00227CC8"/>
    <w:rsid w:val="0023304F"/>
    <w:rsid w:val="00233117"/>
    <w:rsid w:val="00235010"/>
    <w:rsid w:val="002359E3"/>
    <w:rsid w:val="00245F6B"/>
    <w:rsid w:val="002514DA"/>
    <w:rsid w:val="002518AC"/>
    <w:rsid w:val="00252DF8"/>
    <w:rsid w:val="00253614"/>
    <w:rsid w:val="002707F2"/>
    <w:rsid w:val="0027180E"/>
    <w:rsid w:val="002854BC"/>
    <w:rsid w:val="002A6844"/>
    <w:rsid w:val="002C23B8"/>
    <w:rsid w:val="002C3A84"/>
    <w:rsid w:val="002C3D13"/>
    <w:rsid w:val="002C46E3"/>
    <w:rsid w:val="002E22FD"/>
    <w:rsid w:val="002E434E"/>
    <w:rsid w:val="002E4ED1"/>
    <w:rsid w:val="002F240D"/>
    <w:rsid w:val="002F3D15"/>
    <w:rsid w:val="002F4841"/>
    <w:rsid w:val="003005FC"/>
    <w:rsid w:val="00302A0B"/>
    <w:rsid w:val="0030305F"/>
    <w:rsid w:val="00311723"/>
    <w:rsid w:val="00311FD9"/>
    <w:rsid w:val="003156AC"/>
    <w:rsid w:val="00321034"/>
    <w:rsid w:val="00362607"/>
    <w:rsid w:val="003626B0"/>
    <w:rsid w:val="00365A35"/>
    <w:rsid w:val="003827E4"/>
    <w:rsid w:val="00387C32"/>
    <w:rsid w:val="00394CED"/>
    <w:rsid w:val="003A49D5"/>
    <w:rsid w:val="003B130C"/>
    <w:rsid w:val="003B204A"/>
    <w:rsid w:val="003C1101"/>
    <w:rsid w:val="003C35EA"/>
    <w:rsid w:val="003C6E34"/>
    <w:rsid w:val="003E2A16"/>
    <w:rsid w:val="003F4E2B"/>
    <w:rsid w:val="003F585C"/>
    <w:rsid w:val="003F5F2F"/>
    <w:rsid w:val="00400435"/>
    <w:rsid w:val="00400AD0"/>
    <w:rsid w:val="00407544"/>
    <w:rsid w:val="00413321"/>
    <w:rsid w:val="00414CB0"/>
    <w:rsid w:val="00417786"/>
    <w:rsid w:val="00420474"/>
    <w:rsid w:val="00422817"/>
    <w:rsid w:val="00422CF8"/>
    <w:rsid w:val="00437F3A"/>
    <w:rsid w:val="004539B9"/>
    <w:rsid w:val="00465B4F"/>
    <w:rsid w:val="0048395F"/>
    <w:rsid w:val="0048418A"/>
    <w:rsid w:val="00494A42"/>
    <w:rsid w:val="004A1AD6"/>
    <w:rsid w:val="004A570A"/>
    <w:rsid w:val="004B2860"/>
    <w:rsid w:val="004B48F0"/>
    <w:rsid w:val="004B6BA0"/>
    <w:rsid w:val="004D0EC2"/>
    <w:rsid w:val="004D4258"/>
    <w:rsid w:val="004F3C03"/>
    <w:rsid w:val="004F5B7D"/>
    <w:rsid w:val="004F5C92"/>
    <w:rsid w:val="00510039"/>
    <w:rsid w:val="00512D0E"/>
    <w:rsid w:val="005373C0"/>
    <w:rsid w:val="00541A0B"/>
    <w:rsid w:val="00542CFA"/>
    <w:rsid w:val="00553098"/>
    <w:rsid w:val="00561582"/>
    <w:rsid w:val="00564CE8"/>
    <w:rsid w:val="0056500C"/>
    <w:rsid w:val="00581019"/>
    <w:rsid w:val="00596709"/>
    <w:rsid w:val="00596B45"/>
    <w:rsid w:val="005B13D1"/>
    <w:rsid w:val="005B1FC9"/>
    <w:rsid w:val="005B79AB"/>
    <w:rsid w:val="005C1CBD"/>
    <w:rsid w:val="005C56A8"/>
    <w:rsid w:val="005D7A0B"/>
    <w:rsid w:val="005D7E2A"/>
    <w:rsid w:val="005F2E8B"/>
    <w:rsid w:val="00610953"/>
    <w:rsid w:val="00617203"/>
    <w:rsid w:val="00617546"/>
    <w:rsid w:val="00617EB5"/>
    <w:rsid w:val="00620558"/>
    <w:rsid w:val="006245F9"/>
    <w:rsid w:val="00626DD0"/>
    <w:rsid w:val="00633E33"/>
    <w:rsid w:val="00641BB7"/>
    <w:rsid w:val="00641D14"/>
    <w:rsid w:val="0064319C"/>
    <w:rsid w:val="00645497"/>
    <w:rsid w:val="00647197"/>
    <w:rsid w:val="00651FF4"/>
    <w:rsid w:val="00674415"/>
    <w:rsid w:val="00680820"/>
    <w:rsid w:val="00680DC8"/>
    <w:rsid w:val="00683DC2"/>
    <w:rsid w:val="0068438C"/>
    <w:rsid w:val="006860FC"/>
    <w:rsid w:val="00694FE9"/>
    <w:rsid w:val="00695672"/>
    <w:rsid w:val="006A5D24"/>
    <w:rsid w:val="006A70A1"/>
    <w:rsid w:val="006C5C69"/>
    <w:rsid w:val="006E076D"/>
    <w:rsid w:val="006F2933"/>
    <w:rsid w:val="006F5740"/>
    <w:rsid w:val="006F759B"/>
    <w:rsid w:val="006F7F26"/>
    <w:rsid w:val="00714ACB"/>
    <w:rsid w:val="00717B5B"/>
    <w:rsid w:val="00720A22"/>
    <w:rsid w:val="00722038"/>
    <w:rsid w:val="00732BC1"/>
    <w:rsid w:val="00742F12"/>
    <w:rsid w:val="007543A5"/>
    <w:rsid w:val="007555CF"/>
    <w:rsid w:val="00762809"/>
    <w:rsid w:val="007646E9"/>
    <w:rsid w:val="00765875"/>
    <w:rsid w:val="00772DCF"/>
    <w:rsid w:val="00786FA8"/>
    <w:rsid w:val="007A0782"/>
    <w:rsid w:val="007A253E"/>
    <w:rsid w:val="007A4319"/>
    <w:rsid w:val="007B0D7B"/>
    <w:rsid w:val="007C6784"/>
    <w:rsid w:val="007D23AF"/>
    <w:rsid w:val="007D2DCA"/>
    <w:rsid w:val="007F393E"/>
    <w:rsid w:val="00801428"/>
    <w:rsid w:val="00802A6C"/>
    <w:rsid w:val="00804BA2"/>
    <w:rsid w:val="008244B2"/>
    <w:rsid w:val="00831CF9"/>
    <w:rsid w:val="00833C04"/>
    <w:rsid w:val="0084617F"/>
    <w:rsid w:val="00852DFE"/>
    <w:rsid w:val="008651AB"/>
    <w:rsid w:val="00865B98"/>
    <w:rsid w:val="0086664A"/>
    <w:rsid w:val="0087203D"/>
    <w:rsid w:val="00883D53"/>
    <w:rsid w:val="00887611"/>
    <w:rsid w:val="00890AA2"/>
    <w:rsid w:val="00891E3C"/>
    <w:rsid w:val="00892793"/>
    <w:rsid w:val="00897B6A"/>
    <w:rsid w:val="008A293C"/>
    <w:rsid w:val="008A36E8"/>
    <w:rsid w:val="008B24B9"/>
    <w:rsid w:val="008D4666"/>
    <w:rsid w:val="008D7835"/>
    <w:rsid w:val="008F4740"/>
    <w:rsid w:val="008F768E"/>
    <w:rsid w:val="0090780F"/>
    <w:rsid w:val="00910C94"/>
    <w:rsid w:val="00913410"/>
    <w:rsid w:val="009170C6"/>
    <w:rsid w:val="00920F97"/>
    <w:rsid w:val="00927AED"/>
    <w:rsid w:val="00935850"/>
    <w:rsid w:val="009373C3"/>
    <w:rsid w:val="00941B5E"/>
    <w:rsid w:val="009458B9"/>
    <w:rsid w:val="0095366E"/>
    <w:rsid w:val="00954BFB"/>
    <w:rsid w:val="009551BD"/>
    <w:rsid w:val="00957D38"/>
    <w:rsid w:val="0096333D"/>
    <w:rsid w:val="0097288C"/>
    <w:rsid w:val="00974C0E"/>
    <w:rsid w:val="009752CE"/>
    <w:rsid w:val="009764D3"/>
    <w:rsid w:val="0097692D"/>
    <w:rsid w:val="00980579"/>
    <w:rsid w:val="00990060"/>
    <w:rsid w:val="00990DCE"/>
    <w:rsid w:val="00991D68"/>
    <w:rsid w:val="00992BE3"/>
    <w:rsid w:val="009A1290"/>
    <w:rsid w:val="009A6704"/>
    <w:rsid w:val="009A6C90"/>
    <w:rsid w:val="009B3561"/>
    <w:rsid w:val="009C400B"/>
    <w:rsid w:val="009D122B"/>
    <w:rsid w:val="009D42EE"/>
    <w:rsid w:val="009E172E"/>
    <w:rsid w:val="009E1B99"/>
    <w:rsid w:val="009E21A5"/>
    <w:rsid w:val="009F28EF"/>
    <w:rsid w:val="00A17E04"/>
    <w:rsid w:val="00A37901"/>
    <w:rsid w:val="00A42375"/>
    <w:rsid w:val="00A51943"/>
    <w:rsid w:val="00A54FEB"/>
    <w:rsid w:val="00A55118"/>
    <w:rsid w:val="00A67352"/>
    <w:rsid w:val="00A72C1D"/>
    <w:rsid w:val="00A76DBA"/>
    <w:rsid w:val="00A773E8"/>
    <w:rsid w:val="00A86602"/>
    <w:rsid w:val="00A96F81"/>
    <w:rsid w:val="00AC473E"/>
    <w:rsid w:val="00AD0A16"/>
    <w:rsid w:val="00AD6C22"/>
    <w:rsid w:val="00AE076D"/>
    <w:rsid w:val="00AE744F"/>
    <w:rsid w:val="00AF67BE"/>
    <w:rsid w:val="00B05D46"/>
    <w:rsid w:val="00B10B51"/>
    <w:rsid w:val="00B13477"/>
    <w:rsid w:val="00B14AA7"/>
    <w:rsid w:val="00B2070C"/>
    <w:rsid w:val="00B2433B"/>
    <w:rsid w:val="00B318B7"/>
    <w:rsid w:val="00B3532A"/>
    <w:rsid w:val="00B61537"/>
    <w:rsid w:val="00B61E8E"/>
    <w:rsid w:val="00B628DE"/>
    <w:rsid w:val="00B857DA"/>
    <w:rsid w:val="00BA7253"/>
    <w:rsid w:val="00BD134A"/>
    <w:rsid w:val="00BF1AF1"/>
    <w:rsid w:val="00BF2FDD"/>
    <w:rsid w:val="00BF665C"/>
    <w:rsid w:val="00BF6F72"/>
    <w:rsid w:val="00C00CD8"/>
    <w:rsid w:val="00C25315"/>
    <w:rsid w:val="00C2663C"/>
    <w:rsid w:val="00C34B70"/>
    <w:rsid w:val="00C41419"/>
    <w:rsid w:val="00C52B12"/>
    <w:rsid w:val="00C5397F"/>
    <w:rsid w:val="00C55A18"/>
    <w:rsid w:val="00C60AC3"/>
    <w:rsid w:val="00C614C9"/>
    <w:rsid w:val="00C622B5"/>
    <w:rsid w:val="00C66380"/>
    <w:rsid w:val="00C72748"/>
    <w:rsid w:val="00C81E34"/>
    <w:rsid w:val="00C83ADB"/>
    <w:rsid w:val="00CA0270"/>
    <w:rsid w:val="00CA203D"/>
    <w:rsid w:val="00CA5FE0"/>
    <w:rsid w:val="00CC5BF5"/>
    <w:rsid w:val="00CD2CCB"/>
    <w:rsid w:val="00CE76B8"/>
    <w:rsid w:val="00CE779D"/>
    <w:rsid w:val="00CF132E"/>
    <w:rsid w:val="00D01E41"/>
    <w:rsid w:val="00D129B3"/>
    <w:rsid w:val="00D230E0"/>
    <w:rsid w:val="00D252F9"/>
    <w:rsid w:val="00D324D5"/>
    <w:rsid w:val="00D34BBA"/>
    <w:rsid w:val="00D34D43"/>
    <w:rsid w:val="00D46631"/>
    <w:rsid w:val="00D75547"/>
    <w:rsid w:val="00DA7990"/>
    <w:rsid w:val="00DB3BE0"/>
    <w:rsid w:val="00DD27C7"/>
    <w:rsid w:val="00DD6274"/>
    <w:rsid w:val="00DE2348"/>
    <w:rsid w:val="00DE6363"/>
    <w:rsid w:val="00DF7E9A"/>
    <w:rsid w:val="00E1224B"/>
    <w:rsid w:val="00E165F8"/>
    <w:rsid w:val="00E26A8A"/>
    <w:rsid w:val="00E35941"/>
    <w:rsid w:val="00E3624E"/>
    <w:rsid w:val="00E41A6E"/>
    <w:rsid w:val="00E43122"/>
    <w:rsid w:val="00E45353"/>
    <w:rsid w:val="00E633B1"/>
    <w:rsid w:val="00E70026"/>
    <w:rsid w:val="00E71347"/>
    <w:rsid w:val="00E75112"/>
    <w:rsid w:val="00E83928"/>
    <w:rsid w:val="00E972E5"/>
    <w:rsid w:val="00EA31A6"/>
    <w:rsid w:val="00EA6B89"/>
    <w:rsid w:val="00EB0437"/>
    <w:rsid w:val="00EB226A"/>
    <w:rsid w:val="00EC1D01"/>
    <w:rsid w:val="00EC2842"/>
    <w:rsid w:val="00EE05D8"/>
    <w:rsid w:val="00EE5204"/>
    <w:rsid w:val="00EF020F"/>
    <w:rsid w:val="00EF16EB"/>
    <w:rsid w:val="00EF1D57"/>
    <w:rsid w:val="00EF74A9"/>
    <w:rsid w:val="00F007A9"/>
    <w:rsid w:val="00F02232"/>
    <w:rsid w:val="00F2002A"/>
    <w:rsid w:val="00F20B40"/>
    <w:rsid w:val="00F24B40"/>
    <w:rsid w:val="00F25E65"/>
    <w:rsid w:val="00F44476"/>
    <w:rsid w:val="00F45624"/>
    <w:rsid w:val="00F6041B"/>
    <w:rsid w:val="00F62E67"/>
    <w:rsid w:val="00F70BD2"/>
    <w:rsid w:val="00F746B7"/>
    <w:rsid w:val="00F75B76"/>
    <w:rsid w:val="00F83178"/>
    <w:rsid w:val="00F849DE"/>
    <w:rsid w:val="00FB04D1"/>
    <w:rsid w:val="00FB5FF9"/>
    <w:rsid w:val="00FC0A11"/>
    <w:rsid w:val="00FC6BC2"/>
    <w:rsid w:val="00FC7E77"/>
    <w:rsid w:val="00FD5B24"/>
    <w:rsid w:val="00FE044D"/>
    <w:rsid w:val="00FE1B18"/>
    <w:rsid w:val="00FE226C"/>
    <w:rsid w:val="00FE2CC9"/>
    <w:rsid w:val="00FE5EB0"/>
    <w:rsid w:val="00FE6CED"/>
    <w:rsid w:val="00FF4CCD"/>
    <w:rsid w:val="00FF6E72"/>
    <w:rsid w:val="00FF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DF9CD1-8476-4DC8-9948-288B6069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199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6363"/>
    <w:pPr>
      <w:keepNext/>
      <w:tabs>
        <w:tab w:val="center" w:pos="4896"/>
        <w:tab w:val="right" w:pos="9792"/>
      </w:tabs>
      <w:spacing w:line="360" w:lineRule="auto"/>
      <w:jc w:val="center"/>
      <w:outlineLvl w:val="0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2359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2359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locked/>
    <w:rsid w:val="002359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11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DE63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115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E63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151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65B9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839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151"/>
    <w:rPr>
      <w:sz w:val="0"/>
      <w:szCs w:val="0"/>
    </w:rPr>
  </w:style>
  <w:style w:type="paragraph" w:styleId="Paragrafoelenco">
    <w:name w:val="List Paragraph"/>
    <w:basedOn w:val="Normale"/>
    <w:uiPriority w:val="34"/>
    <w:qFormat/>
    <w:rsid w:val="007D23AF"/>
    <w:pPr>
      <w:ind w:left="720"/>
      <w:contextualSpacing/>
    </w:pPr>
  </w:style>
  <w:style w:type="paragraph" w:customStyle="1" w:styleId="Contenutotabella">
    <w:name w:val="Contenuto tabella"/>
    <w:basedOn w:val="Normale"/>
    <w:rsid w:val="00F6041B"/>
    <w:pPr>
      <w:widowControl w:val="0"/>
      <w:suppressLineNumbers/>
      <w:suppressAutoHyphens/>
    </w:pPr>
    <w:rPr>
      <w:rFonts w:eastAsia="SimSun" w:cs="Arial"/>
      <w:kern w:val="1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2359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2359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2359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6C5C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Desktop\circolari%20istitu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circolari istituto.dotx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didattica_03</cp:lastModifiedBy>
  <cp:revision>2</cp:revision>
  <cp:lastPrinted>2023-09-04T13:53:00Z</cp:lastPrinted>
  <dcterms:created xsi:type="dcterms:W3CDTF">2024-09-23T15:01:00Z</dcterms:created>
  <dcterms:modified xsi:type="dcterms:W3CDTF">2024-09-23T15:01:00Z</dcterms:modified>
</cp:coreProperties>
</file>